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0A" w:rsidRPr="00763B0A" w:rsidRDefault="00763B0A" w:rsidP="00763B0A">
      <w:pPr>
        <w:shd w:val="clear" w:color="auto" w:fill="244061"/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</w:pP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>PERSON SPECIFICATION</w:t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bookmarkStart w:id="0" w:name="_GoBack"/>
      <w:bookmarkEnd w:id="0"/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ab/>
      </w:r>
    </w:p>
    <w:p w:rsidR="00763B0A" w:rsidRPr="00763B0A" w:rsidRDefault="00763B0A" w:rsidP="00763B0A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763B0A">
        <w:rPr>
          <w:rFonts w:ascii="Arial" w:eastAsia="Calibri" w:hAnsi="Arial" w:cs="Arial"/>
          <w:sz w:val="28"/>
          <w:szCs w:val="28"/>
          <w:lang w:eastAsia="en-US"/>
        </w:rPr>
        <w:t>Post Title:</w:t>
      </w:r>
      <w:r w:rsidRPr="00763B0A">
        <w:rPr>
          <w:rFonts w:ascii="Arial" w:eastAsia="Calibri" w:hAnsi="Arial" w:cs="Arial"/>
          <w:sz w:val="28"/>
          <w:szCs w:val="28"/>
          <w:lang w:eastAsia="en-US"/>
        </w:rPr>
        <w:tab/>
      </w:r>
      <w:r w:rsidR="001D7F63">
        <w:rPr>
          <w:rFonts w:ascii="Arial" w:eastAsia="Calibri" w:hAnsi="Arial" w:cs="Arial"/>
          <w:b/>
          <w:sz w:val="28"/>
          <w:szCs w:val="28"/>
          <w:lang w:eastAsia="en-US"/>
        </w:rPr>
        <w:t>Cook</w:t>
      </w:r>
      <w:r w:rsidR="0094712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763B0A">
        <w:rPr>
          <w:rFonts w:ascii="Arial" w:eastAsia="Calibri" w:hAnsi="Arial" w:cs="Arial"/>
          <w:sz w:val="28"/>
          <w:szCs w:val="28"/>
          <w:lang w:eastAsia="en-US"/>
        </w:rPr>
        <w:tab/>
      </w:r>
      <w:r w:rsidR="00243A5F">
        <w:rPr>
          <w:rFonts w:ascii="Arial" w:eastAsia="Calibri" w:hAnsi="Arial" w:cs="Arial"/>
          <w:sz w:val="28"/>
          <w:szCs w:val="28"/>
          <w:lang w:eastAsia="en-US"/>
        </w:rPr>
        <w:tab/>
      </w:r>
      <w:r w:rsidR="00243A5F">
        <w:rPr>
          <w:rFonts w:ascii="Arial" w:eastAsia="Calibri" w:hAnsi="Arial" w:cs="Arial"/>
          <w:sz w:val="28"/>
          <w:szCs w:val="28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="00F03EC1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>Evidence Codes</w:t>
      </w:r>
    </w:p>
    <w:p w:rsidR="00763B0A" w:rsidRPr="00763B0A" w:rsidRDefault="00763B0A" w:rsidP="00763B0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63B0A">
        <w:rPr>
          <w:rFonts w:ascii="Arial" w:eastAsia="Calibri" w:hAnsi="Arial" w:cs="Arial"/>
          <w:sz w:val="28"/>
          <w:szCs w:val="28"/>
          <w:lang w:eastAsia="en-US"/>
        </w:rPr>
        <w:t>Salary Scale:</w:t>
      </w:r>
      <w:r w:rsidR="0094712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1D7F63">
        <w:rPr>
          <w:rFonts w:ascii="Arial" w:eastAsia="Calibri" w:hAnsi="Arial" w:cs="Arial"/>
          <w:b/>
          <w:sz w:val="28"/>
          <w:szCs w:val="28"/>
          <w:lang w:eastAsia="en-US"/>
        </w:rPr>
        <w:t xml:space="preserve">Grade </w:t>
      </w:r>
      <w:r w:rsidR="009D7971">
        <w:rPr>
          <w:rFonts w:ascii="Arial" w:eastAsia="Calibri" w:hAnsi="Arial" w:cs="Arial"/>
          <w:b/>
          <w:sz w:val="28"/>
          <w:szCs w:val="28"/>
          <w:lang w:eastAsia="en-US"/>
        </w:rPr>
        <w:t>D</w:t>
      </w:r>
      <w:r w:rsidR="001D7F63">
        <w:rPr>
          <w:rFonts w:ascii="Arial" w:eastAsia="Calibri" w:hAnsi="Arial" w:cs="Arial"/>
          <w:b/>
          <w:sz w:val="28"/>
          <w:szCs w:val="28"/>
          <w:lang w:eastAsia="en-US"/>
        </w:rPr>
        <w:t xml:space="preserve"> (points </w:t>
      </w:r>
      <w:r w:rsidR="009D7971">
        <w:rPr>
          <w:rFonts w:ascii="Arial" w:eastAsia="Calibri" w:hAnsi="Arial" w:cs="Arial"/>
          <w:b/>
          <w:sz w:val="28"/>
          <w:szCs w:val="28"/>
          <w:lang w:eastAsia="en-US"/>
        </w:rPr>
        <w:t>7-9</w:t>
      </w:r>
      <w:r w:rsidR="001D7F63">
        <w:rPr>
          <w:rFonts w:ascii="Arial" w:eastAsia="Calibri" w:hAnsi="Arial" w:cs="Arial"/>
          <w:b/>
          <w:sz w:val="28"/>
          <w:szCs w:val="28"/>
          <w:lang w:eastAsia="en-US"/>
        </w:rPr>
        <w:t>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  <w:r w:rsidR="001D7F63">
        <w:rPr>
          <w:rFonts w:ascii="Arial" w:eastAsia="Calibri" w:hAnsi="Arial" w:cs="Arial"/>
          <w:sz w:val="24"/>
          <w:szCs w:val="24"/>
          <w:lang w:eastAsia="en-US"/>
        </w:rPr>
        <w:tab/>
      </w:r>
      <w:r w:rsidRPr="00763B0A">
        <w:rPr>
          <w:rFonts w:ascii="Arial" w:eastAsia="Calibri" w:hAnsi="Arial" w:cs="Arial"/>
          <w:b/>
          <w:lang w:eastAsia="en-US"/>
        </w:rPr>
        <w:t>AF</w:t>
      </w:r>
      <w:r w:rsidRPr="00763B0A">
        <w:rPr>
          <w:rFonts w:ascii="Arial" w:eastAsia="Calibri" w:hAnsi="Arial" w:cs="Arial"/>
          <w:lang w:eastAsia="en-US"/>
        </w:rPr>
        <w:t xml:space="preserve"> – Application Form</w:t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b/>
          <w:lang w:eastAsia="en-US"/>
        </w:rPr>
        <w:t xml:space="preserve">M </w:t>
      </w:r>
      <w:r w:rsidRPr="00763B0A">
        <w:rPr>
          <w:rFonts w:ascii="Arial" w:eastAsia="Calibri" w:hAnsi="Arial" w:cs="Arial"/>
          <w:lang w:eastAsia="en-US"/>
        </w:rPr>
        <w:t>- Medical</w:t>
      </w:r>
    </w:p>
    <w:p w:rsidR="00763B0A" w:rsidRPr="00763B0A" w:rsidRDefault="00763B0A" w:rsidP="00763B0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b/>
          <w:lang w:eastAsia="en-US"/>
        </w:rPr>
        <w:t>JRT</w:t>
      </w:r>
      <w:r w:rsidRPr="00763B0A">
        <w:rPr>
          <w:rFonts w:ascii="Arial" w:eastAsia="Calibri" w:hAnsi="Arial" w:cs="Arial"/>
          <w:lang w:eastAsia="en-US"/>
        </w:rPr>
        <w:t xml:space="preserve"> – Job Related T</w:t>
      </w:r>
      <w:r>
        <w:rPr>
          <w:rFonts w:ascii="Arial" w:eastAsia="Calibri" w:hAnsi="Arial" w:cs="Arial"/>
          <w:lang w:eastAsia="en-US"/>
        </w:rPr>
        <w:t>ask</w:t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b/>
          <w:lang w:eastAsia="en-US"/>
        </w:rPr>
        <w:t xml:space="preserve">I - </w:t>
      </w:r>
      <w:r w:rsidRPr="00763B0A">
        <w:rPr>
          <w:rFonts w:ascii="Arial" w:eastAsia="Calibri" w:hAnsi="Arial" w:cs="Arial"/>
          <w:lang w:eastAsia="en-US"/>
        </w:rPr>
        <w:t>Interview</w:t>
      </w:r>
    </w:p>
    <w:p w:rsidR="00763B0A" w:rsidRPr="00763B0A" w:rsidRDefault="00763B0A" w:rsidP="00763B0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lang w:eastAsia="en-US"/>
        </w:rPr>
        <w:tab/>
      </w:r>
      <w:r w:rsidRPr="00763B0A">
        <w:rPr>
          <w:rFonts w:ascii="Arial" w:eastAsia="Calibri" w:hAnsi="Arial" w:cs="Arial"/>
          <w:b/>
          <w:lang w:eastAsia="en-US"/>
        </w:rPr>
        <w:t>D</w:t>
      </w:r>
      <w:r w:rsidRPr="00763B0A">
        <w:rPr>
          <w:rFonts w:ascii="Arial" w:eastAsia="Calibri" w:hAnsi="Arial" w:cs="Arial"/>
          <w:lang w:eastAsia="en-US"/>
        </w:rPr>
        <w:t xml:space="preserve"> - Documentation</w:t>
      </w:r>
      <w:r w:rsidRPr="00763B0A">
        <w:rPr>
          <w:rFonts w:ascii="Arial" w:eastAsia="Calibri" w:hAnsi="Arial" w:cs="Arial"/>
          <w:lang w:eastAsia="en-US"/>
        </w:rPr>
        <w:tab/>
      </w:r>
    </w:p>
    <w:p w:rsidR="00763B0A" w:rsidRPr="00763B0A" w:rsidRDefault="00763B0A" w:rsidP="00763B0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63B0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4658"/>
        <w:gridCol w:w="1449"/>
        <w:gridCol w:w="4060"/>
        <w:gridCol w:w="1590"/>
      </w:tblGrid>
      <w:tr w:rsidR="00763B0A" w:rsidRPr="00763B0A" w:rsidTr="00763B0A">
        <w:tc>
          <w:tcPr>
            <w:tcW w:w="14174" w:type="dxa"/>
            <w:gridSpan w:val="5"/>
            <w:shd w:val="clear" w:color="auto" w:fill="244061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eastAsia="en-US"/>
              </w:rPr>
            </w:pPr>
          </w:p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color w:val="FFFFFF"/>
                <w:sz w:val="24"/>
                <w:szCs w:val="24"/>
                <w:lang w:eastAsia="en-US"/>
              </w:rPr>
              <w:t>Job Criteria</w:t>
            </w:r>
          </w:p>
        </w:tc>
      </w:tr>
      <w:tr w:rsidR="00763B0A" w:rsidRPr="00763B0A" w:rsidTr="00763B0A">
        <w:tc>
          <w:tcPr>
            <w:tcW w:w="2376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Essential</w:t>
            </w:r>
          </w:p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Source of Evidence</w:t>
            </w:r>
          </w:p>
        </w:tc>
        <w:tc>
          <w:tcPr>
            <w:tcW w:w="4078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Desirable</w:t>
            </w:r>
          </w:p>
        </w:tc>
        <w:tc>
          <w:tcPr>
            <w:tcW w:w="1592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Source of Evidence</w:t>
            </w:r>
          </w:p>
        </w:tc>
      </w:tr>
      <w:tr w:rsidR="00763B0A" w:rsidRPr="00763B0A" w:rsidTr="00763B0A">
        <w:tc>
          <w:tcPr>
            <w:tcW w:w="2376" w:type="dxa"/>
            <w:shd w:val="clear" w:color="auto" w:fill="auto"/>
          </w:tcPr>
          <w:p w:rsidR="00763B0A" w:rsidRPr="00763B0A" w:rsidRDefault="006A32A4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Experience</w:t>
            </w:r>
          </w:p>
        </w:tc>
        <w:tc>
          <w:tcPr>
            <w:tcW w:w="4678" w:type="dxa"/>
            <w:shd w:val="clear" w:color="auto" w:fill="auto"/>
          </w:tcPr>
          <w:p w:rsidR="00763B0A" w:rsidRPr="00763B0A" w:rsidRDefault="00763B0A" w:rsidP="00C66679">
            <w:pPr>
              <w:tabs>
                <w:tab w:val="left" w:pos="1080"/>
              </w:tabs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Be able to demonstrate </w:t>
            </w:r>
            <w:r w:rsidR="006A32A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experience in </w:t>
            </w:r>
            <w:r w:rsidR="00C6667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the following:</w:t>
            </w:r>
          </w:p>
        </w:tc>
        <w:tc>
          <w:tcPr>
            <w:tcW w:w="1450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78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763B0A" w:rsidRPr="00763B0A" w:rsidRDefault="00763B0A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254FFE" w:rsidRPr="00763B0A" w:rsidTr="00763B0A">
        <w:tc>
          <w:tcPr>
            <w:tcW w:w="2376" w:type="dxa"/>
            <w:vMerge w:val="restart"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54FFE" w:rsidRPr="0024535B" w:rsidRDefault="00254FFE" w:rsidP="00C66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24535B">
              <w:rPr>
                <w:rFonts w:ascii="Arial" w:hAnsi="Arial" w:cs="Arial"/>
                <w:color w:val="000000"/>
              </w:rPr>
              <w:t>P</w:t>
            </w:r>
            <w:r w:rsidRPr="00F416E6">
              <w:rPr>
                <w:rFonts w:ascii="Arial" w:hAnsi="Arial" w:cs="Arial"/>
                <w:color w:val="000000"/>
              </w:rPr>
              <w:t xml:space="preserve">reparing, cooking and serving </w:t>
            </w:r>
            <w:r>
              <w:rPr>
                <w:rFonts w:ascii="Arial" w:hAnsi="Arial" w:cs="Arial"/>
                <w:color w:val="000000"/>
              </w:rPr>
              <w:t xml:space="preserve">hot and cold </w:t>
            </w:r>
            <w:r w:rsidRPr="00F416E6">
              <w:rPr>
                <w:rFonts w:ascii="Arial" w:hAnsi="Arial" w:cs="Arial"/>
                <w:color w:val="000000"/>
              </w:rPr>
              <w:t>food within a large catering operation. (e.g. school, factory or large restaurant) </w:t>
            </w:r>
          </w:p>
        </w:tc>
        <w:tc>
          <w:tcPr>
            <w:tcW w:w="1450" w:type="dxa"/>
            <w:shd w:val="clear" w:color="auto" w:fill="auto"/>
          </w:tcPr>
          <w:p w:rsidR="00254FFE" w:rsidRPr="00763B0A" w:rsidRDefault="001D7F63" w:rsidP="001D7F6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</w:t>
            </w:r>
            <w:r w:rsidR="00254FFE"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078" w:type="dxa"/>
            <w:shd w:val="clear" w:color="auto" w:fill="auto"/>
          </w:tcPr>
          <w:p w:rsidR="00254FFE" w:rsidRPr="006C0535" w:rsidRDefault="001D7F63" w:rsidP="00B1561C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working within a school kitchen</w:t>
            </w:r>
          </w:p>
        </w:tc>
        <w:tc>
          <w:tcPr>
            <w:tcW w:w="1592" w:type="dxa"/>
            <w:shd w:val="clear" w:color="auto" w:fill="auto"/>
          </w:tcPr>
          <w:p w:rsidR="00254FFE" w:rsidRDefault="001D7F63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54FFE" w:rsidRPr="00763B0A" w:rsidTr="00763B0A">
        <w:tc>
          <w:tcPr>
            <w:tcW w:w="2376" w:type="dxa"/>
            <w:vMerge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54FFE" w:rsidRDefault="00254FFE" w:rsidP="00C66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Working effectively within a team</w:t>
            </w:r>
          </w:p>
        </w:tc>
        <w:tc>
          <w:tcPr>
            <w:tcW w:w="1450" w:type="dxa"/>
            <w:shd w:val="clear" w:color="auto" w:fill="auto"/>
          </w:tcPr>
          <w:p w:rsidR="00254FFE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  <w:tc>
          <w:tcPr>
            <w:tcW w:w="4078" w:type="dxa"/>
            <w:shd w:val="clear" w:color="auto" w:fill="auto"/>
          </w:tcPr>
          <w:p w:rsidR="00254FFE" w:rsidRPr="006C0535" w:rsidRDefault="00254FFE" w:rsidP="00270619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254FFE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54FFE" w:rsidRPr="00763B0A" w:rsidTr="00254FFE">
        <w:trPr>
          <w:trHeight w:val="410"/>
        </w:trPr>
        <w:tc>
          <w:tcPr>
            <w:tcW w:w="2376" w:type="dxa"/>
            <w:vMerge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54FFE" w:rsidRPr="000F3E3A" w:rsidRDefault="00254FFE" w:rsidP="0024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Cooking with fresh ingredients from scratch</w:t>
            </w:r>
          </w:p>
        </w:tc>
        <w:tc>
          <w:tcPr>
            <w:tcW w:w="1450" w:type="dxa"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  <w:tc>
          <w:tcPr>
            <w:tcW w:w="4078" w:type="dxa"/>
            <w:shd w:val="clear" w:color="auto" w:fill="auto"/>
          </w:tcPr>
          <w:p w:rsidR="00254FFE" w:rsidRPr="006C0535" w:rsidRDefault="00254FFE" w:rsidP="006C0535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54FFE" w:rsidRPr="00763B0A" w:rsidTr="00763B0A">
        <w:tc>
          <w:tcPr>
            <w:tcW w:w="2376" w:type="dxa"/>
            <w:vMerge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54FFE" w:rsidRPr="000F3E3A" w:rsidRDefault="00254FFE" w:rsidP="00BE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0F3E3A">
              <w:rPr>
                <w:rFonts w:ascii="Arial" w:eastAsia="Calibri" w:hAnsi="Arial" w:cs="Arial"/>
                <w:lang w:eastAsia="en-US"/>
              </w:rPr>
              <w:t xml:space="preserve">Working </w:t>
            </w:r>
            <w:r>
              <w:rPr>
                <w:rFonts w:ascii="Arial" w:eastAsia="Calibri" w:hAnsi="Arial" w:cs="Arial"/>
                <w:lang w:eastAsia="en-US"/>
              </w:rPr>
              <w:t xml:space="preserve">effectively </w:t>
            </w:r>
            <w:r w:rsidRPr="000F3E3A">
              <w:rPr>
                <w:rFonts w:ascii="Arial" w:eastAsia="Calibri" w:hAnsi="Arial" w:cs="Arial"/>
                <w:lang w:eastAsia="en-US"/>
              </w:rPr>
              <w:t>under pressure</w:t>
            </w:r>
            <w:r w:rsidR="00366D6A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078" w:type="dxa"/>
            <w:shd w:val="clear" w:color="auto" w:fill="auto"/>
          </w:tcPr>
          <w:p w:rsidR="00254FFE" w:rsidRPr="006C0535" w:rsidRDefault="00254FFE" w:rsidP="006C0535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D7E1B" w:rsidRPr="00763B0A" w:rsidTr="00763B0A">
        <w:tc>
          <w:tcPr>
            <w:tcW w:w="2376" w:type="dxa"/>
            <w:vMerge w:val="restart"/>
            <w:shd w:val="clear" w:color="auto" w:fill="auto"/>
          </w:tcPr>
          <w:p w:rsidR="00DD7E1B" w:rsidRDefault="00DD7E1B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Qualifications</w:t>
            </w:r>
          </w:p>
          <w:p w:rsidR="00DD7E1B" w:rsidRDefault="00DD7E1B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DD7E1B" w:rsidRPr="00763B0A" w:rsidRDefault="00DD7E1B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Pr="0094712A" w:rsidRDefault="00DD7E1B" w:rsidP="00C66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4535B">
              <w:rPr>
                <w:rFonts w:ascii="Arial" w:hAnsi="Arial" w:cs="Arial"/>
              </w:rPr>
              <w:t xml:space="preserve">NVQ level </w:t>
            </w:r>
            <w:r w:rsidR="001D7F63">
              <w:rPr>
                <w:rFonts w:ascii="Arial" w:hAnsi="Arial" w:cs="Arial"/>
              </w:rPr>
              <w:t>2</w:t>
            </w:r>
            <w:r w:rsidRPr="0024535B">
              <w:rPr>
                <w:rFonts w:ascii="Arial" w:hAnsi="Arial" w:cs="Arial"/>
              </w:rPr>
              <w:t xml:space="preserve"> in catering or equivalent relevant qualification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078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DD7E1B" w:rsidRPr="00763B0A" w:rsidTr="00763B0A">
        <w:tc>
          <w:tcPr>
            <w:tcW w:w="2376" w:type="dxa"/>
            <w:vMerge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Pr="0024535B" w:rsidRDefault="00D44873" w:rsidP="00D44873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Minimum Level 2 (Basic) </w:t>
            </w:r>
            <w:r w:rsidR="00270619">
              <w:rPr>
                <w:rFonts w:ascii="Arial" w:hAnsi="Arial" w:cs="Arial"/>
              </w:rPr>
              <w:t xml:space="preserve">NVQ </w:t>
            </w:r>
            <w:r w:rsidR="00DD7E1B" w:rsidRPr="0024535B">
              <w:rPr>
                <w:rFonts w:ascii="Arial" w:hAnsi="Arial" w:cs="Arial"/>
              </w:rPr>
              <w:t>Food Hygiene Certificate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078" w:type="dxa"/>
            <w:shd w:val="clear" w:color="auto" w:fill="auto"/>
          </w:tcPr>
          <w:p w:rsidR="00DD7E1B" w:rsidRPr="00270619" w:rsidRDefault="00270619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270619">
              <w:rPr>
                <w:rFonts w:ascii="Arial" w:eastAsia="Calibri" w:hAnsi="Arial" w:cs="Arial"/>
                <w:lang w:eastAsia="en-US"/>
              </w:rPr>
              <w:t>NVQ level 3 Food Hygiene Certificate</w:t>
            </w:r>
          </w:p>
        </w:tc>
        <w:tc>
          <w:tcPr>
            <w:tcW w:w="1592" w:type="dxa"/>
            <w:shd w:val="clear" w:color="auto" w:fill="auto"/>
          </w:tcPr>
          <w:p w:rsidR="00DD7E1B" w:rsidRPr="00270619" w:rsidRDefault="0027061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70619"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</w:p>
        </w:tc>
      </w:tr>
      <w:tr w:rsidR="00DD7E1B" w:rsidRPr="00763B0A" w:rsidTr="00763B0A">
        <w:tc>
          <w:tcPr>
            <w:tcW w:w="2376" w:type="dxa"/>
            <w:vMerge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Pr="0024535B" w:rsidRDefault="00DD7E1B" w:rsidP="00586E11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GCSE at grade</w:t>
            </w:r>
            <w:r w:rsidR="00586E11">
              <w:rPr>
                <w:rFonts w:ascii="Arial" w:eastAsia="Calibri" w:hAnsi="Arial" w:cs="Arial"/>
                <w:lang w:eastAsia="en-US"/>
              </w:rPr>
              <w:t xml:space="preserve"> A-E </w:t>
            </w:r>
            <w:r>
              <w:rPr>
                <w:rFonts w:ascii="Arial" w:eastAsia="Calibri" w:hAnsi="Arial" w:cs="Arial"/>
                <w:lang w:eastAsia="en-US"/>
              </w:rPr>
              <w:t xml:space="preserve">in Maths </w:t>
            </w:r>
            <w:r w:rsidR="006A7766">
              <w:rPr>
                <w:rFonts w:ascii="Arial" w:eastAsia="Calibri" w:hAnsi="Arial" w:cs="Arial"/>
                <w:lang w:eastAsia="en-US"/>
              </w:rPr>
              <w:t xml:space="preserve">and English </w:t>
            </w:r>
            <w:r>
              <w:rPr>
                <w:rFonts w:ascii="Arial" w:eastAsia="Calibri" w:hAnsi="Arial" w:cs="Arial"/>
                <w:lang w:eastAsia="en-US"/>
              </w:rPr>
              <w:t>(or relevant equivalent qualification)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078" w:type="dxa"/>
            <w:shd w:val="clear" w:color="auto" w:fill="auto"/>
          </w:tcPr>
          <w:p w:rsidR="00DD7E1B" w:rsidRPr="00586E11" w:rsidRDefault="00586E11" w:rsidP="00F64CA5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586E11">
              <w:rPr>
                <w:rFonts w:ascii="Arial" w:eastAsia="Calibri" w:hAnsi="Arial" w:cs="Arial"/>
                <w:lang w:eastAsia="en-US"/>
              </w:rPr>
              <w:t xml:space="preserve">GCSE </w:t>
            </w:r>
            <w:r w:rsidR="00F64CA5">
              <w:rPr>
                <w:rFonts w:ascii="Arial" w:eastAsia="Calibri" w:hAnsi="Arial" w:cs="Arial"/>
                <w:lang w:eastAsia="en-US"/>
              </w:rPr>
              <w:t>at</w:t>
            </w:r>
            <w:r w:rsidRPr="00586E11">
              <w:rPr>
                <w:rFonts w:ascii="Arial" w:eastAsia="Calibri" w:hAnsi="Arial" w:cs="Arial"/>
                <w:lang w:eastAsia="en-US"/>
              </w:rPr>
              <w:t xml:space="preserve"> grade </w:t>
            </w:r>
            <w:r>
              <w:rPr>
                <w:rFonts w:ascii="Arial" w:eastAsia="Calibri" w:hAnsi="Arial" w:cs="Arial"/>
                <w:lang w:eastAsia="en-US"/>
              </w:rPr>
              <w:t>C in Maths and English (or relevant equivalent qualification)</w:t>
            </w:r>
          </w:p>
        </w:tc>
        <w:tc>
          <w:tcPr>
            <w:tcW w:w="1592" w:type="dxa"/>
            <w:shd w:val="clear" w:color="auto" w:fill="auto"/>
          </w:tcPr>
          <w:p w:rsidR="00DD7E1B" w:rsidRPr="00763B0A" w:rsidRDefault="00586E11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</w:t>
            </w:r>
          </w:p>
        </w:tc>
      </w:tr>
      <w:tr w:rsidR="009875DA" w:rsidRPr="00763B0A" w:rsidTr="00763B0A">
        <w:tc>
          <w:tcPr>
            <w:tcW w:w="2376" w:type="dxa"/>
            <w:shd w:val="clear" w:color="auto" w:fill="auto"/>
          </w:tcPr>
          <w:p w:rsidR="009875DA" w:rsidRPr="00763B0A" w:rsidRDefault="009875DA" w:rsidP="00C66679">
            <w:pPr>
              <w:tabs>
                <w:tab w:val="left" w:pos="1080"/>
              </w:tabs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Skills and Knowledge</w:t>
            </w:r>
          </w:p>
        </w:tc>
        <w:tc>
          <w:tcPr>
            <w:tcW w:w="4678" w:type="dxa"/>
            <w:shd w:val="clear" w:color="auto" w:fill="auto"/>
          </w:tcPr>
          <w:p w:rsidR="009875DA" w:rsidRPr="00763B0A" w:rsidRDefault="009875DA" w:rsidP="00C66679">
            <w:pPr>
              <w:tabs>
                <w:tab w:val="left" w:pos="1080"/>
              </w:tabs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Be able to demonstrate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skills and knowledge in the following:</w:t>
            </w:r>
          </w:p>
        </w:tc>
        <w:tc>
          <w:tcPr>
            <w:tcW w:w="1450" w:type="dxa"/>
            <w:shd w:val="clear" w:color="auto" w:fill="auto"/>
          </w:tcPr>
          <w:p w:rsidR="009875DA" w:rsidRPr="00763B0A" w:rsidRDefault="009875DA" w:rsidP="00C66679">
            <w:pPr>
              <w:tabs>
                <w:tab w:val="left" w:pos="1080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78" w:type="dxa"/>
            <w:shd w:val="clear" w:color="auto" w:fill="auto"/>
          </w:tcPr>
          <w:p w:rsidR="009875DA" w:rsidRPr="00763B0A" w:rsidRDefault="009875DA" w:rsidP="00C66679">
            <w:pPr>
              <w:tabs>
                <w:tab w:val="left" w:pos="1080"/>
              </w:tabs>
              <w:spacing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9875DA" w:rsidRPr="00763B0A" w:rsidRDefault="009875DA" w:rsidP="00C66679">
            <w:pPr>
              <w:tabs>
                <w:tab w:val="left" w:pos="1080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DD7E1B" w:rsidRPr="00763B0A" w:rsidTr="00763B0A">
        <w:tc>
          <w:tcPr>
            <w:tcW w:w="2376" w:type="dxa"/>
            <w:vMerge w:val="restart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Pr="0024535B" w:rsidRDefault="00DD7E1B" w:rsidP="0024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24535B">
              <w:rPr>
                <w:rFonts w:ascii="Arial" w:eastAsia="Calibri" w:hAnsi="Arial" w:cs="Arial"/>
                <w:lang w:eastAsia="en-US"/>
              </w:rPr>
              <w:t>Hot and cold food preparation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JRT</w:t>
            </w:r>
          </w:p>
        </w:tc>
        <w:tc>
          <w:tcPr>
            <w:tcW w:w="4078" w:type="dxa"/>
            <w:shd w:val="clear" w:color="auto" w:fill="auto"/>
          </w:tcPr>
          <w:p w:rsidR="00DD7E1B" w:rsidRPr="00F416E6" w:rsidRDefault="00DD7E1B" w:rsidP="000F3E3A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92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D7E1B" w:rsidRPr="00763B0A" w:rsidTr="00763B0A">
        <w:tc>
          <w:tcPr>
            <w:tcW w:w="2376" w:type="dxa"/>
            <w:vMerge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Default="00E9199F" w:rsidP="00E91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on own</w:t>
            </w:r>
            <w:r w:rsidR="00DD7E1B">
              <w:rPr>
                <w:rFonts w:ascii="Arial" w:hAnsi="Arial" w:cs="Arial"/>
              </w:rPr>
              <w:t xml:space="preserve"> initiative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E9199F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  <w:r w:rsidR="006A7766">
              <w:rPr>
                <w:rFonts w:ascii="Arial" w:eastAsia="Calibri" w:hAnsi="Arial" w:cs="Arial"/>
                <w:sz w:val="24"/>
                <w:szCs w:val="24"/>
                <w:lang w:eastAsia="en-US"/>
              </w:rPr>
              <w:t>/JRT</w:t>
            </w:r>
          </w:p>
        </w:tc>
        <w:tc>
          <w:tcPr>
            <w:tcW w:w="4078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E0E0B" w:rsidRPr="00763B0A" w:rsidTr="00763B0A">
        <w:tc>
          <w:tcPr>
            <w:tcW w:w="2376" w:type="dxa"/>
            <w:vMerge/>
            <w:shd w:val="clear" w:color="auto" w:fill="auto"/>
          </w:tcPr>
          <w:p w:rsidR="00BE0E0B" w:rsidRPr="00763B0A" w:rsidRDefault="00BE0E0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BE0E0B" w:rsidRDefault="00BE0E0B" w:rsidP="006A7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break down quantities and recipes</w:t>
            </w:r>
          </w:p>
        </w:tc>
        <w:tc>
          <w:tcPr>
            <w:tcW w:w="1450" w:type="dxa"/>
            <w:shd w:val="clear" w:color="auto" w:fill="auto"/>
          </w:tcPr>
          <w:p w:rsidR="00BE0E0B" w:rsidRDefault="00BE0E0B" w:rsidP="008F600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JRT</w:t>
            </w:r>
          </w:p>
        </w:tc>
        <w:tc>
          <w:tcPr>
            <w:tcW w:w="4078" w:type="dxa"/>
            <w:shd w:val="clear" w:color="auto" w:fill="auto"/>
          </w:tcPr>
          <w:p w:rsidR="00BE0E0B" w:rsidRPr="00763B0A" w:rsidRDefault="00BE0E0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BE0E0B" w:rsidRPr="00763B0A" w:rsidRDefault="00BE0E0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D7E1B" w:rsidRPr="00763B0A" w:rsidTr="00763B0A">
        <w:tc>
          <w:tcPr>
            <w:tcW w:w="2376" w:type="dxa"/>
            <w:vMerge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Default="00DD7E1B" w:rsidP="006A7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Effective and appropriate communication skills with adults and </w:t>
            </w:r>
            <w:r w:rsidR="006A7766">
              <w:rPr>
                <w:rFonts w:ascii="Arial" w:hAnsi="Arial" w:cs="Arial"/>
              </w:rPr>
              <w:t>children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8F600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078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D7E1B" w:rsidRPr="00763B0A" w:rsidTr="00763B0A">
        <w:tc>
          <w:tcPr>
            <w:tcW w:w="2376" w:type="dxa"/>
            <w:vMerge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Default="00DD7E1B" w:rsidP="006A7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healthy eating for </w:t>
            </w:r>
            <w:r w:rsidR="006A7766">
              <w:rPr>
                <w:rFonts w:ascii="Arial" w:hAnsi="Arial" w:cs="Arial"/>
              </w:rPr>
              <w:t>children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  <w:tc>
          <w:tcPr>
            <w:tcW w:w="4078" w:type="dxa"/>
            <w:shd w:val="clear" w:color="auto" w:fill="auto"/>
          </w:tcPr>
          <w:p w:rsidR="00DD7E1B" w:rsidRPr="006A7766" w:rsidRDefault="001D7F63" w:rsidP="001D7F63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Knowledge of s</w:t>
            </w:r>
            <w:r w:rsidR="006A7766" w:rsidRPr="006A7766">
              <w:rPr>
                <w:rFonts w:ascii="Arial" w:eastAsia="Calibri" w:hAnsi="Arial" w:cs="Arial"/>
                <w:lang w:eastAsia="en-US"/>
              </w:rPr>
              <w:t>chool nutritional standards</w:t>
            </w:r>
          </w:p>
        </w:tc>
        <w:tc>
          <w:tcPr>
            <w:tcW w:w="1592" w:type="dxa"/>
            <w:shd w:val="clear" w:color="auto" w:fill="auto"/>
          </w:tcPr>
          <w:p w:rsidR="00DD7E1B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</w:tr>
      <w:tr w:rsidR="00DD7E1B" w:rsidRPr="00763B0A" w:rsidTr="00763B0A">
        <w:tc>
          <w:tcPr>
            <w:tcW w:w="2376" w:type="dxa"/>
            <w:vMerge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Pr="001D7F63" w:rsidRDefault="00DD7E1B" w:rsidP="003A66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</w:t>
            </w:r>
            <w:r w:rsidR="001D7F63">
              <w:rPr>
                <w:rFonts w:ascii="Arial" w:hAnsi="Arial" w:cs="Arial"/>
              </w:rPr>
              <w:t>ledge of safe working practices</w:t>
            </w:r>
            <w:r w:rsidR="009D7971">
              <w:rPr>
                <w:rFonts w:ascii="Arial" w:hAnsi="Arial" w:cs="Arial"/>
              </w:rPr>
              <w:t xml:space="preserve"> and food hygiene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  <w:tc>
          <w:tcPr>
            <w:tcW w:w="4078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DD7E1B" w:rsidRPr="00763B0A" w:rsidTr="00763B0A">
        <w:tc>
          <w:tcPr>
            <w:tcW w:w="2376" w:type="dxa"/>
            <w:vMerge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7E1B" w:rsidRPr="000F3E3A" w:rsidRDefault="00DD7E1B" w:rsidP="0024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416E6">
              <w:rPr>
                <w:rFonts w:ascii="Arial" w:hAnsi="Arial" w:cs="Arial"/>
                <w:color w:val="000000"/>
              </w:rPr>
              <w:t>Able to use general catering equipment safely and correctly</w:t>
            </w:r>
          </w:p>
        </w:tc>
        <w:tc>
          <w:tcPr>
            <w:tcW w:w="1450" w:type="dxa"/>
            <w:shd w:val="clear" w:color="auto" w:fill="auto"/>
          </w:tcPr>
          <w:p w:rsidR="00DD7E1B" w:rsidRPr="00763B0A" w:rsidRDefault="008F6009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JRT</w:t>
            </w:r>
          </w:p>
        </w:tc>
        <w:tc>
          <w:tcPr>
            <w:tcW w:w="4078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DD7E1B" w:rsidRPr="00763B0A" w:rsidRDefault="00DD7E1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A7766" w:rsidRPr="00763B0A" w:rsidTr="007E2331">
        <w:trPr>
          <w:trHeight w:val="562"/>
        </w:trPr>
        <w:tc>
          <w:tcPr>
            <w:tcW w:w="2376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Other factors</w:t>
            </w:r>
          </w:p>
        </w:tc>
        <w:tc>
          <w:tcPr>
            <w:tcW w:w="4678" w:type="dxa"/>
            <w:shd w:val="clear" w:color="auto" w:fill="auto"/>
          </w:tcPr>
          <w:p w:rsidR="006A7766" w:rsidRPr="00DD7E1B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D7E1B">
              <w:rPr>
                <w:rFonts w:ascii="Arial" w:eastAsia="Calibri" w:hAnsi="Arial" w:cs="Arial"/>
                <w:lang w:eastAsia="en-US"/>
              </w:rPr>
              <w:t>Ability to adhere to School personal hygiene standards</w:t>
            </w:r>
          </w:p>
        </w:tc>
        <w:tc>
          <w:tcPr>
            <w:tcW w:w="1450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I/JRT</w:t>
            </w:r>
          </w:p>
        </w:tc>
        <w:tc>
          <w:tcPr>
            <w:tcW w:w="4078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1561C" w:rsidRPr="00763B0A" w:rsidTr="00763B0A">
        <w:tc>
          <w:tcPr>
            <w:tcW w:w="2376" w:type="dxa"/>
            <w:vMerge w:val="restart"/>
            <w:shd w:val="clear" w:color="auto" w:fill="auto"/>
          </w:tcPr>
          <w:p w:rsidR="00B1561C" w:rsidRPr="006A32A4" w:rsidRDefault="00B1561C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A32A4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Personal qualities</w:t>
            </w:r>
          </w:p>
        </w:tc>
        <w:tc>
          <w:tcPr>
            <w:tcW w:w="4678" w:type="dxa"/>
            <w:shd w:val="clear" w:color="auto" w:fill="auto"/>
          </w:tcPr>
          <w:p w:rsidR="00B1561C" w:rsidRPr="009D7971" w:rsidRDefault="00B1561C" w:rsidP="009D79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</w:t>
            </w:r>
            <w:r w:rsidR="009D7971">
              <w:rPr>
                <w:rFonts w:ascii="Arial" w:hAnsi="Arial" w:cs="Arial"/>
              </w:rPr>
              <w:t>s to undertake further training</w:t>
            </w:r>
          </w:p>
        </w:tc>
        <w:tc>
          <w:tcPr>
            <w:tcW w:w="1450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</w:t>
            </w:r>
          </w:p>
        </w:tc>
        <w:tc>
          <w:tcPr>
            <w:tcW w:w="4078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1561C" w:rsidRPr="00763B0A" w:rsidTr="00763B0A">
        <w:tc>
          <w:tcPr>
            <w:tcW w:w="2376" w:type="dxa"/>
            <w:vMerge/>
            <w:shd w:val="clear" w:color="auto" w:fill="auto"/>
          </w:tcPr>
          <w:p w:rsidR="00B1561C" w:rsidRPr="00763B0A" w:rsidRDefault="00B1561C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B1561C" w:rsidRPr="00DD7E1B" w:rsidRDefault="00B1561C" w:rsidP="000F3E3A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Demonstrate high levels of personal hygiene</w:t>
            </w:r>
          </w:p>
        </w:tc>
        <w:tc>
          <w:tcPr>
            <w:tcW w:w="1450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  <w:r w:rsidR="006A7766">
              <w:rPr>
                <w:rFonts w:ascii="Arial" w:eastAsia="Calibri" w:hAnsi="Arial" w:cs="Arial"/>
                <w:sz w:val="24"/>
                <w:szCs w:val="24"/>
                <w:lang w:eastAsia="en-US"/>
              </w:rPr>
              <w:t>/JRT</w:t>
            </w:r>
          </w:p>
        </w:tc>
        <w:tc>
          <w:tcPr>
            <w:tcW w:w="4078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E0E0B" w:rsidRPr="00763B0A" w:rsidTr="00763B0A">
        <w:tc>
          <w:tcPr>
            <w:tcW w:w="2376" w:type="dxa"/>
            <w:vMerge/>
            <w:shd w:val="clear" w:color="auto" w:fill="auto"/>
          </w:tcPr>
          <w:p w:rsidR="00BE0E0B" w:rsidRPr="00763B0A" w:rsidRDefault="00BE0E0B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BE0E0B" w:rsidRPr="00DD7E1B" w:rsidRDefault="00BE0E0B" w:rsidP="000F3E3A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0E0B">
              <w:rPr>
                <w:rFonts w:ascii="Arial" w:hAnsi="Arial" w:cs="Arial"/>
                <w:color w:val="000000"/>
              </w:rPr>
              <w:t>Ability to undertake  physically  demanding  work</w:t>
            </w:r>
          </w:p>
        </w:tc>
        <w:tc>
          <w:tcPr>
            <w:tcW w:w="1450" w:type="dxa"/>
            <w:shd w:val="clear" w:color="auto" w:fill="auto"/>
          </w:tcPr>
          <w:p w:rsidR="00BE0E0B" w:rsidRDefault="00BE0E0B" w:rsidP="00B1561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 / JRT</w:t>
            </w:r>
          </w:p>
        </w:tc>
        <w:tc>
          <w:tcPr>
            <w:tcW w:w="4078" w:type="dxa"/>
            <w:shd w:val="clear" w:color="auto" w:fill="auto"/>
          </w:tcPr>
          <w:p w:rsidR="00BE0E0B" w:rsidRPr="00763B0A" w:rsidRDefault="00BE0E0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BE0E0B" w:rsidRPr="00763B0A" w:rsidRDefault="00BE0E0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1561C" w:rsidRPr="00763B0A" w:rsidTr="00763B0A">
        <w:tc>
          <w:tcPr>
            <w:tcW w:w="2376" w:type="dxa"/>
            <w:vMerge/>
            <w:shd w:val="clear" w:color="auto" w:fill="auto"/>
          </w:tcPr>
          <w:p w:rsidR="00B1561C" w:rsidRPr="00763B0A" w:rsidRDefault="00B1561C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B1561C" w:rsidRPr="00DD7E1B" w:rsidRDefault="00B1561C" w:rsidP="000F3E3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D7E1B">
              <w:rPr>
                <w:rFonts w:ascii="Arial" w:hAnsi="Arial" w:cs="Arial"/>
                <w:color w:val="000000"/>
              </w:rPr>
              <w:t>Ability to respond appropriately to pupils</w:t>
            </w:r>
            <w:r w:rsidRPr="00F416E6">
              <w:rPr>
                <w:rFonts w:ascii="Arial" w:hAnsi="Arial" w:cs="Arial"/>
                <w:color w:val="000000"/>
              </w:rPr>
              <w:t xml:space="preserve"> needs and </w:t>
            </w:r>
            <w:r w:rsidRPr="00DD7E1B">
              <w:rPr>
                <w:rFonts w:ascii="Arial" w:hAnsi="Arial" w:cs="Arial"/>
                <w:color w:val="000000"/>
              </w:rPr>
              <w:t>comments</w:t>
            </w:r>
          </w:p>
        </w:tc>
        <w:tc>
          <w:tcPr>
            <w:tcW w:w="1450" w:type="dxa"/>
            <w:shd w:val="clear" w:color="auto" w:fill="auto"/>
          </w:tcPr>
          <w:p w:rsidR="00B1561C" w:rsidRPr="00763B0A" w:rsidRDefault="00B1561C" w:rsidP="00B1561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078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1561C" w:rsidRPr="00763B0A" w:rsidTr="00254FFE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61C" w:rsidRPr="00763B0A" w:rsidRDefault="00B1561C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B1561C" w:rsidRPr="00763B0A" w:rsidRDefault="00B1561C" w:rsidP="00DD7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16E6">
              <w:rPr>
                <w:rFonts w:ascii="Arial" w:hAnsi="Arial" w:cs="Arial"/>
                <w:color w:val="000000"/>
              </w:rPr>
              <w:t>Able to follow instructions, i.e. menus, recipes, guidelines, Codes of Practice</w:t>
            </w:r>
            <w:r w:rsidRPr="00F416E6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JRT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B1561C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03719B" w:rsidRPr="00763B0A" w:rsidTr="00763B0A">
        <w:tc>
          <w:tcPr>
            <w:tcW w:w="2376" w:type="dxa"/>
            <w:shd w:val="clear" w:color="auto" w:fill="auto"/>
          </w:tcPr>
          <w:p w:rsidR="0003719B" w:rsidRPr="00763B0A" w:rsidRDefault="0003719B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Job Circumstances</w:t>
            </w:r>
          </w:p>
        </w:tc>
        <w:tc>
          <w:tcPr>
            <w:tcW w:w="4678" w:type="dxa"/>
            <w:shd w:val="clear" w:color="auto" w:fill="auto"/>
          </w:tcPr>
          <w:p w:rsidR="0003719B" w:rsidRPr="000F3E3A" w:rsidRDefault="000F3E3A" w:rsidP="00065B11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0F3E3A">
              <w:rPr>
                <w:rFonts w:ascii="Arial" w:eastAsia="Calibri" w:hAnsi="Arial" w:cs="Arial"/>
                <w:lang w:eastAsia="en-US"/>
              </w:rPr>
              <w:t>Flexibility and adaptability</w:t>
            </w:r>
            <w:r>
              <w:rPr>
                <w:rFonts w:ascii="Arial" w:eastAsia="Calibri" w:hAnsi="Arial" w:cs="Arial"/>
                <w:lang w:eastAsia="en-US"/>
              </w:rPr>
              <w:t xml:space="preserve"> to be effective in a busy catering environment</w:t>
            </w:r>
            <w:r w:rsidR="00065B11">
              <w:rPr>
                <w:rFonts w:ascii="Arial" w:eastAsia="Calibri" w:hAnsi="Arial" w:cs="Arial"/>
                <w:lang w:eastAsia="en-US"/>
              </w:rPr>
              <w:t>.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F3E3A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  <w:tc>
          <w:tcPr>
            <w:tcW w:w="1450" w:type="dxa"/>
            <w:shd w:val="clear" w:color="auto" w:fill="auto"/>
          </w:tcPr>
          <w:p w:rsidR="0003719B" w:rsidRPr="00763B0A" w:rsidRDefault="00B1561C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  <w:tc>
          <w:tcPr>
            <w:tcW w:w="4078" w:type="dxa"/>
            <w:shd w:val="clear" w:color="auto" w:fill="auto"/>
          </w:tcPr>
          <w:p w:rsidR="0003719B" w:rsidRPr="00763B0A" w:rsidRDefault="0003719B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03719B" w:rsidRPr="00763B0A" w:rsidRDefault="0003719B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54FFE" w:rsidRPr="00763B0A" w:rsidTr="00254FFE">
        <w:tc>
          <w:tcPr>
            <w:tcW w:w="2376" w:type="dxa"/>
            <w:vMerge w:val="restart"/>
            <w:tcBorders>
              <w:bottom w:val="nil"/>
            </w:tcBorders>
            <w:shd w:val="clear" w:color="auto" w:fill="auto"/>
          </w:tcPr>
          <w:p w:rsidR="00254FFE" w:rsidRPr="00763B0A" w:rsidRDefault="00254FFE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254FFE" w:rsidRDefault="00254FFE" w:rsidP="00B1561C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0F3E3A">
              <w:rPr>
                <w:rFonts w:ascii="Arial" w:eastAsia="Calibri" w:hAnsi="Arial" w:cs="Arial"/>
                <w:lang w:eastAsia="en-US"/>
              </w:rPr>
              <w:t>Willingness to undertake further training to support the schools aims and objectives</w:t>
            </w:r>
            <w:r>
              <w:rPr>
                <w:rFonts w:ascii="Arial" w:eastAsia="Calibri" w:hAnsi="Arial" w:cs="Arial"/>
                <w:lang w:eastAsia="en-US"/>
              </w:rPr>
              <w:t xml:space="preserve"> and your own CPD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auto"/>
          </w:tcPr>
          <w:p w:rsidR="00254FFE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  <w:tc>
          <w:tcPr>
            <w:tcW w:w="4078" w:type="dxa"/>
            <w:tcBorders>
              <w:bottom w:val="nil"/>
            </w:tcBorders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auto"/>
          </w:tcPr>
          <w:p w:rsidR="00254FFE" w:rsidRPr="00763B0A" w:rsidRDefault="00254FFE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A7766" w:rsidRPr="00763B0A" w:rsidTr="00763B0A">
        <w:tc>
          <w:tcPr>
            <w:tcW w:w="2376" w:type="dxa"/>
            <w:vMerge/>
            <w:shd w:val="clear" w:color="auto" w:fill="auto"/>
          </w:tcPr>
          <w:p w:rsidR="006A7766" w:rsidRPr="00763B0A" w:rsidRDefault="006A7766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A7766" w:rsidRPr="000F3E3A" w:rsidRDefault="006A7766" w:rsidP="00677B67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Willingness to adhere to school  policy and procedure,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e.g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, Health &amp; Safety </w:t>
            </w:r>
          </w:p>
        </w:tc>
        <w:tc>
          <w:tcPr>
            <w:tcW w:w="1450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AF/I</w:t>
            </w:r>
          </w:p>
        </w:tc>
        <w:tc>
          <w:tcPr>
            <w:tcW w:w="4078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A7766" w:rsidRPr="00763B0A" w:rsidTr="00254FFE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6A7766" w:rsidRPr="00763B0A" w:rsidRDefault="006A7766" w:rsidP="006A32A4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Equal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ities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6A7766" w:rsidRPr="00DD7E1B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D7E1B">
              <w:rPr>
                <w:rFonts w:ascii="Arial" w:eastAsia="Calibri" w:hAnsi="Arial" w:cs="Arial"/>
                <w:lang w:eastAsia="en-US"/>
              </w:rPr>
              <w:t>Understanding of and commitment to Inclusion and Equality in respect of pupils, governors, staff and the wider community.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6A7766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A7766" w:rsidRPr="00763B0A" w:rsidTr="00763B0A">
        <w:tc>
          <w:tcPr>
            <w:tcW w:w="2376" w:type="dxa"/>
            <w:vMerge w:val="restart"/>
            <w:shd w:val="clear" w:color="auto" w:fill="auto"/>
          </w:tcPr>
          <w:p w:rsidR="006A7766" w:rsidRPr="00763B0A" w:rsidRDefault="001D7F63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Other Requirements</w:t>
            </w:r>
          </w:p>
        </w:tc>
        <w:tc>
          <w:tcPr>
            <w:tcW w:w="4678" w:type="dxa"/>
            <w:shd w:val="clear" w:color="auto" w:fill="auto"/>
          </w:tcPr>
          <w:p w:rsidR="006A7766" w:rsidRPr="00DD7E1B" w:rsidRDefault="006A7766" w:rsidP="00763B0A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DD7E1B">
              <w:rPr>
                <w:rFonts w:ascii="Arial" w:eastAsia="Calibri" w:hAnsi="Arial" w:cs="Arial"/>
                <w:lang w:eastAsia="en-US"/>
              </w:rPr>
              <w:t>Medical clearance subject to reasonable adjustments under the Equality Act 2010 (where appropriate)</w:t>
            </w:r>
          </w:p>
        </w:tc>
        <w:tc>
          <w:tcPr>
            <w:tcW w:w="1450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M</w:t>
            </w:r>
          </w:p>
        </w:tc>
        <w:tc>
          <w:tcPr>
            <w:tcW w:w="4078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A7766" w:rsidRPr="00763B0A" w:rsidTr="00763B0A">
        <w:tc>
          <w:tcPr>
            <w:tcW w:w="2376" w:type="dxa"/>
            <w:vMerge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6A7766" w:rsidRPr="00DD7E1B" w:rsidRDefault="006A7766" w:rsidP="00F011F4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D7E1B">
              <w:rPr>
                <w:rFonts w:ascii="Arial" w:eastAsia="Calibri" w:hAnsi="Arial" w:cs="Arial"/>
                <w:lang w:eastAsia="en-US"/>
              </w:rPr>
              <w:t xml:space="preserve">Enhanced </w:t>
            </w:r>
            <w:r>
              <w:rPr>
                <w:rFonts w:ascii="Arial" w:eastAsia="Calibri" w:hAnsi="Arial" w:cs="Arial"/>
                <w:lang w:eastAsia="en-US"/>
              </w:rPr>
              <w:t>Disclosure &amp; Barring Service</w:t>
            </w:r>
            <w:r w:rsidRPr="00DD7E1B">
              <w:rPr>
                <w:rFonts w:ascii="Arial" w:eastAsia="Calibri" w:hAnsi="Arial" w:cs="Arial"/>
                <w:lang w:eastAsia="en-US"/>
              </w:rPr>
              <w:t xml:space="preserve"> clearance </w:t>
            </w:r>
          </w:p>
        </w:tc>
        <w:tc>
          <w:tcPr>
            <w:tcW w:w="1450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078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A7766" w:rsidRPr="00763B0A" w:rsidTr="00254FFE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6A7766" w:rsidRPr="00DD7E1B" w:rsidRDefault="006A7766" w:rsidP="00763B0A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D7E1B">
              <w:rPr>
                <w:rFonts w:ascii="Arial" w:eastAsia="Calibri" w:hAnsi="Arial" w:cs="Arial"/>
                <w:lang w:eastAsia="en-US"/>
              </w:rPr>
              <w:t>Demonstrable evidence of continuous professional development and competence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63B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6A7766" w:rsidRPr="00763B0A" w:rsidRDefault="006A7766" w:rsidP="00763B0A">
            <w:pPr>
              <w:tabs>
                <w:tab w:val="left" w:pos="10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9875DA" w:rsidRDefault="009875DA" w:rsidP="009D7971">
      <w:pPr>
        <w:rPr>
          <w:rFonts w:ascii="Arial" w:hAnsi="Arial" w:cs="Arial"/>
          <w:sz w:val="20"/>
          <w:szCs w:val="20"/>
          <w:lang w:eastAsia="en-US"/>
        </w:rPr>
      </w:pPr>
    </w:p>
    <w:sectPr w:rsidR="009875DA" w:rsidSect="00763B0A">
      <w:headerReference w:type="first" r:id="rId8"/>
      <w:pgSz w:w="16838" w:h="11906" w:orient="landscape"/>
      <w:pgMar w:top="990" w:right="1440" w:bottom="1016" w:left="1258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CD" w:rsidRDefault="002E3FCD" w:rsidP="008D4EFF">
      <w:pPr>
        <w:spacing w:after="0" w:line="240" w:lineRule="auto"/>
      </w:pPr>
      <w:r>
        <w:separator/>
      </w:r>
    </w:p>
  </w:endnote>
  <w:endnote w:type="continuationSeparator" w:id="0">
    <w:p w:rsidR="002E3FCD" w:rsidRDefault="002E3FCD" w:rsidP="008D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CD" w:rsidRDefault="002E3FCD" w:rsidP="008D4EFF">
      <w:pPr>
        <w:spacing w:after="0" w:line="240" w:lineRule="auto"/>
      </w:pPr>
      <w:r>
        <w:separator/>
      </w:r>
    </w:p>
  </w:footnote>
  <w:footnote w:type="continuationSeparator" w:id="0">
    <w:p w:rsidR="002E3FCD" w:rsidRDefault="002E3FCD" w:rsidP="008D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00A" w:rsidRDefault="009D7971" w:rsidP="00CE4B73">
    <w:pPr>
      <w:pStyle w:val="Header"/>
      <w:spacing w:line="276" w:lineRule="auto"/>
      <w:jc w:val="right"/>
      <w:rPr>
        <w:rFonts w:ascii="Myriad Pro" w:hAnsi="Myriad Pro"/>
        <w:color w:val="105E55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2794000" cy="941070"/>
          <wp:effectExtent l="0" t="0" r="0" b="0"/>
          <wp:wrapThrough wrapText="bothSides">
            <wp:wrapPolygon edited="0">
              <wp:start x="0" y="0"/>
              <wp:lineTo x="0" y="20988"/>
              <wp:lineTo x="21502" y="20988"/>
              <wp:lineTo x="21502" y="0"/>
              <wp:lineTo x="0" y="0"/>
            </wp:wrapPolygon>
          </wp:wrapThrough>
          <wp:docPr id="1" name="Picture 2" descr="Arboretum_lin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boretum_lin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00A" w:rsidRPr="00421361">
      <w:rPr>
        <w:rFonts w:ascii="Myriad Pro" w:hAnsi="Myriad Pro"/>
        <w:b/>
        <w:color w:val="105E55"/>
        <w:sz w:val="20"/>
      </w:rPr>
      <w:t>Address:</w:t>
    </w:r>
    <w:r w:rsidR="00F5100A" w:rsidRPr="00421361">
      <w:rPr>
        <w:rFonts w:ascii="Myriad Pro" w:hAnsi="Myriad Pro"/>
        <w:color w:val="105E55"/>
        <w:sz w:val="20"/>
      </w:rPr>
      <w:t xml:space="preserve"> </w:t>
    </w:r>
    <w:proofErr w:type="spellStart"/>
    <w:r w:rsidR="00F5100A" w:rsidRPr="00421361">
      <w:rPr>
        <w:rFonts w:ascii="Myriad Pro" w:hAnsi="Myriad Pro"/>
        <w:color w:val="105E55"/>
        <w:sz w:val="20"/>
      </w:rPr>
      <w:t>Corden</w:t>
    </w:r>
    <w:proofErr w:type="spellEnd"/>
    <w:r w:rsidR="00F5100A" w:rsidRPr="00421361">
      <w:rPr>
        <w:rFonts w:ascii="Myriad Pro" w:hAnsi="Myriad Pro"/>
        <w:color w:val="105E55"/>
        <w:sz w:val="20"/>
      </w:rPr>
      <w:t xml:space="preserve"> Street, Derby DE23 8GP    </w:t>
    </w:r>
  </w:p>
  <w:p w:rsidR="00F5100A" w:rsidRPr="00421361" w:rsidRDefault="00F5100A" w:rsidP="00CE4B73">
    <w:pPr>
      <w:pStyle w:val="Heading4"/>
      <w:spacing w:line="276" w:lineRule="auto"/>
      <w:rPr>
        <w:rFonts w:ascii="Myriad Pro" w:hAnsi="Myriad Pro"/>
        <w:iCs/>
        <w:color w:val="105E55"/>
        <w:sz w:val="20"/>
      </w:rPr>
    </w:pPr>
    <w:r>
      <w:rPr>
        <w:rFonts w:ascii="Myriad Pro" w:hAnsi="Myriad Pro"/>
        <w:b/>
        <w:color w:val="105E55"/>
        <w:sz w:val="20"/>
      </w:rPr>
      <w:t xml:space="preserve">                                                              </w:t>
    </w:r>
    <w:r w:rsidRPr="00421361">
      <w:rPr>
        <w:rFonts w:ascii="Myriad Pro" w:hAnsi="Myriad Pro"/>
        <w:b/>
        <w:color w:val="105E55"/>
        <w:sz w:val="20"/>
      </w:rPr>
      <w:t>Telephone:</w:t>
    </w:r>
    <w:r w:rsidRPr="00421361">
      <w:rPr>
        <w:rFonts w:ascii="Myriad Pro" w:hAnsi="Myriad Pro"/>
        <w:color w:val="105E55"/>
        <w:sz w:val="20"/>
      </w:rPr>
      <w:t xml:space="preserve"> 01332 291140</w:t>
    </w:r>
    <w:r w:rsidRPr="009042FE">
      <w:rPr>
        <w:rFonts w:ascii="Myriad Pro" w:hAnsi="Myriad Pro"/>
        <w:b/>
        <w:iCs/>
        <w:color w:val="105E55"/>
        <w:sz w:val="20"/>
      </w:rPr>
      <w:t xml:space="preserve"> </w:t>
    </w:r>
  </w:p>
  <w:p w:rsidR="00F5100A" w:rsidRDefault="00F5100A" w:rsidP="00CE4B73">
    <w:pPr>
      <w:pStyle w:val="Header"/>
      <w:spacing w:line="276" w:lineRule="auto"/>
      <w:jc w:val="right"/>
    </w:pPr>
    <w:r>
      <w:rPr>
        <w:rFonts w:ascii="Myriad Pro" w:hAnsi="Myriad Pro" w:cs="Arial"/>
        <w:b/>
        <w:iCs/>
        <w:color w:val="105E55"/>
        <w:sz w:val="20"/>
        <w:szCs w:val="20"/>
      </w:rPr>
      <w:t xml:space="preserve">                                                     </w:t>
    </w:r>
    <w:r w:rsidRPr="00421361">
      <w:rPr>
        <w:rFonts w:ascii="Myriad Pro" w:hAnsi="Myriad Pro" w:cs="Arial"/>
        <w:b/>
        <w:iCs/>
        <w:color w:val="105E55"/>
        <w:sz w:val="20"/>
        <w:szCs w:val="20"/>
      </w:rPr>
      <w:t>E-</w:t>
    </w:r>
    <w:r w:rsidRPr="00486D6B">
      <w:rPr>
        <w:rFonts w:ascii="Myriad Pro" w:hAnsi="Myriad Pro" w:cs="Arial"/>
        <w:b/>
        <w:iCs/>
        <w:color w:val="116359"/>
        <w:sz w:val="20"/>
        <w:szCs w:val="20"/>
      </w:rPr>
      <w:t>mail</w:t>
    </w:r>
    <w:r w:rsidRPr="00421361">
      <w:rPr>
        <w:rFonts w:ascii="Myriad Pro" w:hAnsi="Myriad Pro" w:cs="Arial"/>
        <w:b/>
        <w:iCs/>
        <w:color w:val="105E55"/>
        <w:sz w:val="20"/>
        <w:szCs w:val="20"/>
      </w:rPr>
      <w:t>:</w:t>
    </w:r>
    <w:r w:rsidRPr="00421361">
      <w:rPr>
        <w:rFonts w:ascii="Myriad Pro" w:hAnsi="Myriad Pro" w:cs="Arial"/>
        <w:iCs/>
        <w:color w:val="105E55"/>
        <w:sz w:val="20"/>
        <w:szCs w:val="20"/>
      </w:rPr>
      <w:t xml:space="preserve"> </w:t>
    </w:r>
    <w:hyperlink r:id="rId2" w:history="1">
      <w:r w:rsidRPr="00421361">
        <w:rPr>
          <w:rStyle w:val="Hyperlink"/>
          <w:rFonts w:ascii="Myriad Pro" w:hAnsi="Myriad Pro" w:cs="Arial"/>
          <w:iCs/>
          <w:color w:val="105E55"/>
          <w:sz w:val="20"/>
          <w:szCs w:val="20"/>
          <w:u w:val="none"/>
        </w:rPr>
        <w:t>admin@arboretum.derby.sch.uk</w:t>
      </w:r>
    </w:hyperlink>
  </w:p>
  <w:p w:rsidR="00F5100A" w:rsidRDefault="00F5100A" w:rsidP="00CE4B73">
    <w:pPr>
      <w:pStyle w:val="Header"/>
      <w:spacing w:line="276" w:lineRule="auto"/>
      <w:jc w:val="right"/>
      <w:rPr>
        <w:rFonts w:ascii="Myriad Pro" w:hAnsi="Myriad Pro" w:cs="Arial"/>
        <w:iCs/>
        <w:color w:val="105E55"/>
        <w:sz w:val="20"/>
        <w:szCs w:val="20"/>
      </w:rPr>
    </w:pPr>
    <w:r w:rsidRPr="00CE4B73">
      <w:rPr>
        <w:rFonts w:ascii="Myriad Pro" w:hAnsi="Myriad Pro"/>
        <w:b/>
        <w:color w:val="105E55"/>
        <w:sz w:val="20"/>
        <w:szCs w:val="20"/>
      </w:rPr>
      <w:t>Web:</w:t>
    </w:r>
    <w:r w:rsidR="001D7F63">
      <w:rPr>
        <w:rFonts w:ascii="Myriad Pro" w:hAnsi="Myriad Pro"/>
        <w:b/>
        <w:color w:val="105E55"/>
        <w:sz w:val="20"/>
        <w:szCs w:val="20"/>
      </w:rPr>
      <w:t xml:space="preserve"> </w:t>
    </w:r>
    <w:r>
      <w:rPr>
        <w:rFonts w:ascii="Myriad Pro" w:hAnsi="Myriad Pro"/>
        <w:color w:val="105E55"/>
        <w:sz w:val="20"/>
        <w:szCs w:val="20"/>
      </w:rPr>
      <w:t>www.arboretum.derby.sch.uk</w:t>
    </w:r>
  </w:p>
  <w:p w:rsidR="00F5100A" w:rsidRDefault="00F5100A" w:rsidP="00CE4B73">
    <w:pPr>
      <w:pStyle w:val="Header"/>
      <w:spacing w:line="276" w:lineRule="auto"/>
      <w:jc w:val="right"/>
      <w:rPr>
        <w:rFonts w:ascii="Myriad Pro" w:hAnsi="Myriad Pro" w:cs="Arial"/>
        <w:iCs/>
        <w:color w:val="105E55"/>
        <w:sz w:val="20"/>
        <w:szCs w:val="20"/>
      </w:rPr>
    </w:pPr>
    <w:r w:rsidRPr="00421361">
      <w:rPr>
        <w:rFonts w:ascii="Myriad Pro" w:hAnsi="Myriad Pro" w:cs="Arial"/>
        <w:b/>
        <w:iCs/>
        <w:color w:val="105E55"/>
        <w:sz w:val="20"/>
        <w:szCs w:val="20"/>
      </w:rPr>
      <w:t xml:space="preserve">Head teacher: </w:t>
    </w:r>
    <w:r w:rsidR="001D7F63">
      <w:rPr>
        <w:rFonts w:ascii="Myriad Pro" w:hAnsi="Myriad Pro" w:cs="Arial"/>
        <w:iCs/>
        <w:color w:val="105E55"/>
        <w:sz w:val="20"/>
        <w:szCs w:val="20"/>
      </w:rPr>
      <w:t>Mr</w:t>
    </w:r>
    <w:r w:rsidR="00B45B4F">
      <w:rPr>
        <w:rFonts w:ascii="Myriad Pro" w:hAnsi="Myriad Pro" w:cs="Arial"/>
        <w:iCs/>
        <w:color w:val="105E55"/>
        <w:sz w:val="20"/>
        <w:szCs w:val="20"/>
      </w:rPr>
      <w:t>s H Phillips</w:t>
    </w:r>
  </w:p>
  <w:p w:rsidR="00F5100A" w:rsidRDefault="00F5100A" w:rsidP="00FC450D">
    <w:pPr>
      <w:pStyle w:val="Header"/>
      <w:jc w:val="right"/>
      <w:rPr>
        <w:rFonts w:ascii="Myriad Pro" w:hAnsi="Myriad Pro" w:cs="Arial"/>
        <w:iCs/>
        <w:color w:val="105E5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BA4"/>
    <w:multiLevelType w:val="hybridMultilevel"/>
    <w:tmpl w:val="274AB6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49"/>
    <w:rsid w:val="000147CD"/>
    <w:rsid w:val="00016E45"/>
    <w:rsid w:val="0003719B"/>
    <w:rsid w:val="000423E8"/>
    <w:rsid w:val="0006323B"/>
    <w:rsid w:val="00065B11"/>
    <w:rsid w:val="0007444B"/>
    <w:rsid w:val="000776AD"/>
    <w:rsid w:val="000A2E3F"/>
    <w:rsid w:val="000B0AF6"/>
    <w:rsid w:val="000C3DD8"/>
    <w:rsid w:val="000E0646"/>
    <w:rsid w:val="000F3E3A"/>
    <w:rsid w:val="00126AFB"/>
    <w:rsid w:val="001D7F63"/>
    <w:rsid w:val="001E3781"/>
    <w:rsid w:val="001F43EA"/>
    <w:rsid w:val="001F6E0A"/>
    <w:rsid w:val="00200700"/>
    <w:rsid w:val="00205A3F"/>
    <w:rsid w:val="00214F09"/>
    <w:rsid w:val="002252A4"/>
    <w:rsid w:val="00230826"/>
    <w:rsid w:val="0023382C"/>
    <w:rsid w:val="00233895"/>
    <w:rsid w:val="00243A5F"/>
    <w:rsid w:val="0024535B"/>
    <w:rsid w:val="00254FFE"/>
    <w:rsid w:val="00257EA3"/>
    <w:rsid w:val="00265BBA"/>
    <w:rsid w:val="00265D02"/>
    <w:rsid w:val="00270619"/>
    <w:rsid w:val="00273E26"/>
    <w:rsid w:val="002848A6"/>
    <w:rsid w:val="002B0D2C"/>
    <w:rsid w:val="002E137B"/>
    <w:rsid w:val="002E3FCD"/>
    <w:rsid w:val="002F40F7"/>
    <w:rsid w:val="00366D6A"/>
    <w:rsid w:val="00376029"/>
    <w:rsid w:val="0039774F"/>
    <w:rsid w:val="003A6633"/>
    <w:rsid w:val="003D1F24"/>
    <w:rsid w:val="003D7D7C"/>
    <w:rsid w:val="00417DD9"/>
    <w:rsid w:val="00421361"/>
    <w:rsid w:val="00465861"/>
    <w:rsid w:val="00486D6B"/>
    <w:rsid w:val="00491226"/>
    <w:rsid w:val="004C4C3A"/>
    <w:rsid w:val="004D1B18"/>
    <w:rsid w:val="004F1638"/>
    <w:rsid w:val="004F7EC4"/>
    <w:rsid w:val="005060DB"/>
    <w:rsid w:val="00530B0A"/>
    <w:rsid w:val="0055142C"/>
    <w:rsid w:val="00551B9B"/>
    <w:rsid w:val="00586E11"/>
    <w:rsid w:val="00593377"/>
    <w:rsid w:val="0060540E"/>
    <w:rsid w:val="00610601"/>
    <w:rsid w:val="00616A02"/>
    <w:rsid w:val="006457C2"/>
    <w:rsid w:val="00647D72"/>
    <w:rsid w:val="00677B67"/>
    <w:rsid w:val="0069503E"/>
    <w:rsid w:val="006A32A4"/>
    <w:rsid w:val="006A7766"/>
    <w:rsid w:val="006A790B"/>
    <w:rsid w:val="006C0535"/>
    <w:rsid w:val="006F0F2C"/>
    <w:rsid w:val="00701EFB"/>
    <w:rsid w:val="0071066E"/>
    <w:rsid w:val="00740E7D"/>
    <w:rsid w:val="00760959"/>
    <w:rsid w:val="00763B0A"/>
    <w:rsid w:val="0078191E"/>
    <w:rsid w:val="00791762"/>
    <w:rsid w:val="007C53DD"/>
    <w:rsid w:val="007E2331"/>
    <w:rsid w:val="0085056D"/>
    <w:rsid w:val="008751FE"/>
    <w:rsid w:val="00884549"/>
    <w:rsid w:val="008A0876"/>
    <w:rsid w:val="008B298D"/>
    <w:rsid w:val="008B6864"/>
    <w:rsid w:val="008C3BD7"/>
    <w:rsid w:val="008D4EFF"/>
    <w:rsid w:val="008D6587"/>
    <w:rsid w:val="008E18B8"/>
    <w:rsid w:val="008F6009"/>
    <w:rsid w:val="009042FE"/>
    <w:rsid w:val="00914F4D"/>
    <w:rsid w:val="009249A8"/>
    <w:rsid w:val="0094712A"/>
    <w:rsid w:val="0095006C"/>
    <w:rsid w:val="00964E17"/>
    <w:rsid w:val="00974196"/>
    <w:rsid w:val="00982DC3"/>
    <w:rsid w:val="009875DA"/>
    <w:rsid w:val="009D7971"/>
    <w:rsid w:val="00A03A40"/>
    <w:rsid w:val="00A354A3"/>
    <w:rsid w:val="00A35D8D"/>
    <w:rsid w:val="00A52B7C"/>
    <w:rsid w:val="00A56272"/>
    <w:rsid w:val="00AA4FA0"/>
    <w:rsid w:val="00AB414E"/>
    <w:rsid w:val="00AC1ACB"/>
    <w:rsid w:val="00AD2A2C"/>
    <w:rsid w:val="00AD36DE"/>
    <w:rsid w:val="00AE2615"/>
    <w:rsid w:val="00AF53CE"/>
    <w:rsid w:val="00B06E3A"/>
    <w:rsid w:val="00B1561C"/>
    <w:rsid w:val="00B44AF0"/>
    <w:rsid w:val="00B45B4F"/>
    <w:rsid w:val="00B60D69"/>
    <w:rsid w:val="00B62202"/>
    <w:rsid w:val="00B7424A"/>
    <w:rsid w:val="00B81FAA"/>
    <w:rsid w:val="00BE0E0B"/>
    <w:rsid w:val="00C05961"/>
    <w:rsid w:val="00C37ACC"/>
    <w:rsid w:val="00C425B2"/>
    <w:rsid w:val="00C6257D"/>
    <w:rsid w:val="00C63375"/>
    <w:rsid w:val="00C65CFB"/>
    <w:rsid w:val="00C66679"/>
    <w:rsid w:val="00CA1E07"/>
    <w:rsid w:val="00CB3709"/>
    <w:rsid w:val="00CC7E90"/>
    <w:rsid w:val="00CD1947"/>
    <w:rsid w:val="00CE4B73"/>
    <w:rsid w:val="00D12BE8"/>
    <w:rsid w:val="00D3243F"/>
    <w:rsid w:val="00D32B8C"/>
    <w:rsid w:val="00D371E0"/>
    <w:rsid w:val="00D44873"/>
    <w:rsid w:val="00DB4FA1"/>
    <w:rsid w:val="00DB700A"/>
    <w:rsid w:val="00DC465C"/>
    <w:rsid w:val="00DD7E1B"/>
    <w:rsid w:val="00DF0126"/>
    <w:rsid w:val="00DF4004"/>
    <w:rsid w:val="00E54173"/>
    <w:rsid w:val="00E5432F"/>
    <w:rsid w:val="00E634B1"/>
    <w:rsid w:val="00E66BCC"/>
    <w:rsid w:val="00E7596B"/>
    <w:rsid w:val="00E9199F"/>
    <w:rsid w:val="00ED0851"/>
    <w:rsid w:val="00ED63B6"/>
    <w:rsid w:val="00F011F4"/>
    <w:rsid w:val="00F03EC1"/>
    <w:rsid w:val="00F17204"/>
    <w:rsid w:val="00F4352F"/>
    <w:rsid w:val="00F47C09"/>
    <w:rsid w:val="00F5100A"/>
    <w:rsid w:val="00F64CA5"/>
    <w:rsid w:val="00F90FAA"/>
    <w:rsid w:val="00F91D7B"/>
    <w:rsid w:val="00F921F5"/>
    <w:rsid w:val="00FA0779"/>
    <w:rsid w:val="00FB6612"/>
    <w:rsid w:val="00FC1EEB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4932F1C"/>
  <w15:chartTrackingRefBased/>
  <w15:docId w15:val="{9787646C-3A19-4E1C-9963-F8A92F60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1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locked/>
    <w:rsid w:val="00273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875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352F"/>
    <w:pPr>
      <w:keepNext/>
      <w:spacing w:after="0" w:line="240" w:lineRule="auto"/>
      <w:jc w:val="right"/>
      <w:outlineLvl w:val="3"/>
    </w:pPr>
    <w:rPr>
      <w:rFonts w:ascii="Arial" w:hAnsi="Arial" w:cs="Arial"/>
      <w:sz w:val="24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8D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D4E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4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8D4E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4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D4EFF"/>
    <w:rPr>
      <w:rFonts w:cs="Times New Roman"/>
    </w:rPr>
  </w:style>
  <w:style w:type="character" w:styleId="PlaceholderText">
    <w:name w:val="Placeholder Text"/>
    <w:semiHidden/>
    <w:rsid w:val="00F4352F"/>
    <w:rPr>
      <w:rFonts w:cs="Times New Roman"/>
      <w:color w:val="808080"/>
    </w:rPr>
  </w:style>
  <w:style w:type="character" w:customStyle="1" w:styleId="Heading4Char">
    <w:name w:val="Heading 4 Char"/>
    <w:link w:val="Heading4"/>
    <w:locked/>
    <w:rsid w:val="00F4352F"/>
    <w:rPr>
      <w:rFonts w:ascii="Arial" w:hAnsi="Arial" w:cs="Arial"/>
      <w:sz w:val="20"/>
      <w:szCs w:val="20"/>
      <w:lang w:val="x-none" w:eastAsia="en-US"/>
    </w:rPr>
  </w:style>
  <w:style w:type="character" w:styleId="Hyperlink">
    <w:name w:val="Hyperlink"/>
    <w:rsid w:val="00F4352F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593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6">
    <w:name w:val="s6"/>
    <w:basedOn w:val="Normal"/>
    <w:rsid w:val="00593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8">
    <w:name w:val="s8"/>
    <w:basedOn w:val="Normal"/>
    <w:rsid w:val="005933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mpedfont15">
    <w:name w:val="bumpedfont15"/>
    <w:rsid w:val="00593377"/>
  </w:style>
  <w:style w:type="character" w:customStyle="1" w:styleId="Heading3Char">
    <w:name w:val="Heading 3 Char"/>
    <w:link w:val="Heading3"/>
    <w:semiHidden/>
    <w:rsid w:val="009875D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arboretum.derby.sch.u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mitchell\Application%20Data\Microsoft\Templates\Arboretum\Arboretum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2BC8-38C5-4A8C-924D-8DA00C21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Arboretum Letter</Template>
  <TotalTime>1</TotalTime>
  <Pages>2</Pages>
  <Words>374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</vt:lpstr>
    </vt:vector>
  </TitlesOfParts>
  <Company>Any Authorised User</Company>
  <LinksUpToDate>false</LinksUpToDate>
  <CharactersWithSpaces>2679</CharactersWithSpaces>
  <SharedDoc>false</SharedDoc>
  <HLinks>
    <vt:vector size="6" baseType="variant">
      <vt:variant>
        <vt:i4>6881344</vt:i4>
      </vt:variant>
      <vt:variant>
        <vt:i4>0</vt:i4>
      </vt:variant>
      <vt:variant>
        <vt:i4>0</vt:i4>
      </vt:variant>
      <vt:variant>
        <vt:i4>5</vt:i4>
      </vt:variant>
      <vt:variant>
        <vt:lpwstr>mailto:admin@arboretum.derby.sch.uk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</dc:title>
  <dc:subject/>
  <dc:creator>Robin Mitchell</dc:creator>
  <cp:keywords/>
  <cp:lastModifiedBy>Clare Fryer</cp:lastModifiedBy>
  <cp:revision>3</cp:revision>
  <cp:lastPrinted>2014-02-06T16:36:00Z</cp:lastPrinted>
  <dcterms:created xsi:type="dcterms:W3CDTF">2025-07-10T21:34:00Z</dcterms:created>
  <dcterms:modified xsi:type="dcterms:W3CDTF">2025-07-10T21:34:00Z</dcterms:modified>
</cp:coreProperties>
</file>